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049E6" w14:textId="77777777" w:rsidR="0065154A" w:rsidRPr="00BE0641" w:rsidRDefault="0065154A" w:rsidP="0065154A">
      <w:pPr>
        <w:pStyle w:val="Kop2"/>
        <w:rPr>
          <w:lang w:eastAsia="nl-NL"/>
        </w:rPr>
      </w:pPr>
      <w:r w:rsidRPr="00BE0641">
        <w:rPr>
          <w:lang w:eastAsia="nl-NL"/>
        </w:rPr>
        <w:t>Vooraankondiging e-mail ketenmachtiging voor intermediairs</w:t>
      </w:r>
    </w:p>
    <w:p w14:paraId="670FDAD0" w14:textId="77777777" w:rsidR="0065154A" w:rsidRPr="00BE0641" w:rsidRDefault="0065154A" w:rsidP="0065154A">
      <w:pPr>
        <w:rPr>
          <w:rFonts w:cs="Calibri"/>
          <w:color w:val="000000"/>
          <w:sz w:val="24"/>
          <w:szCs w:val="24"/>
          <w:lang w:eastAsia="nl-NL"/>
        </w:rPr>
      </w:pPr>
    </w:p>
    <w:p w14:paraId="664A4ABB" w14:textId="77777777" w:rsidR="0065154A" w:rsidRPr="00BE0641" w:rsidRDefault="0065154A" w:rsidP="0065154A">
      <w:pPr>
        <w:rPr>
          <w:lang w:eastAsia="nl-NL"/>
        </w:rPr>
      </w:pPr>
      <w:r w:rsidRPr="00BE0641">
        <w:rPr>
          <w:rFonts w:cs="Calibri"/>
          <w:color w:val="000000"/>
          <w:lang w:eastAsia="nl-NL"/>
        </w:rPr>
        <w:t>Beste &lt;………&gt;,</w:t>
      </w:r>
    </w:p>
    <w:p w14:paraId="4B21DAB9" w14:textId="77777777" w:rsidR="0065154A" w:rsidRPr="00BE0641" w:rsidRDefault="0065154A" w:rsidP="0065154A">
      <w:pPr>
        <w:rPr>
          <w:lang w:eastAsia="nl-NL"/>
        </w:rPr>
      </w:pPr>
      <w:bookmarkStart w:id="0" w:name="_GoBack"/>
      <w:bookmarkEnd w:id="0"/>
    </w:p>
    <w:p w14:paraId="6CD0CF89" w14:textId="77777777" w:rsidR="0065154A" w:rsidRPr="00BE0641" w:rsidRDefault="0065154A" w:rsidP="0065154A">
      <w:pPr>
        <w:rPr>
          <w:lang w:eastAsia="nl-NL"/>
        </w:rPr>
      </w:pPr>
      <w:r w:rsidRPr="00BE0641">
        <w:rPr>
          <w:rFonts w:cs="Calibri"/>
          <w:color w:val="000000"/>
          <w:lang w:eastAsia="nl-NL"/>
        </w:rPr>
        <w:t xml:space="preserve">Wij loggen momenteel namens uw organisatie regelmatig in op </w:t>
      </w:r>
      <w:r w:rsidRPr="00695179">
        <w:rPr>
          <w:rFonts w:cs="Calibri"/>
          <w:color w:val="000000"/>
          <w:highlight w:val="yellow"/>
          <w:lang w:eastAsia="nl-NL"/>
        </w:rPr>
        <w:t>het werkgeversportaal van het UWV</w:t>
      </w:r>
      <w:r>
        <w:rPr>
          <w:rFonts w:cs="Calibri"/>
          <w:color w:val="000000"/>
          <w:highlight w:val="yellow"/>
          <w:lang w:eastAsia="nl-NL"/>
        </w:rPr>
        <w:t>/de Belastingdiens</w:t>
      </w:r>
      <w:r w:rsidRPr="006E5826">
        <w:rPr>
          <w:rFonts w:cs="Calibri"/>
          <w:color w:val="000000"/>
          <w:highlight w:val="yellow"/>
          <w:lang w:eastAsia="nl-NL"/>
        </w:rPr>
        <w:t>t</w:t>
      </w:r>
      <w:r>
        <w:rPr>
          <w:rFonts w:cs="Calibri"/>
          <w:color w:val="000000"/>
          <w:lang w:eastAsia="nl-NL"/>
        </w:rPr>
        <w:t xml:space="preserve">. </w:t>
      </w:r>
      <w:r w:rsidRPr="009D23DC">
        <w:rPr>
          <w:rFonts w:cs="Calibri"/>
          <w:lang w:eastAsia="nl-NL"/>
        </w:rPr>
        <w:t xml:space="preserve">Vanaf nu is </w:t>
      </w:r>
      <w:r w:rsidRPr="00BE0641">
        <w:rPr>
          <w:rFonts w:cs="Calibri"/>
          <w:color w:val="000000"/>
          <w:lang w:eastAsia="nl-NL"/>
        </w:rPr>
        <w:t>het alleen nog mogelijk om met eHerkenning in te loggen</w:t>
      </w:r>
      <w:r>
        <w:rPr>
          <w:rFonts w:cs="Calibri"/>
          <w:color w:val="000000"/>
          <w:lang w:eastAsia="nl-NL"/>
        </w:rPr>
        <w:t xml:space="preserve"> bij deze dienstverlener</w:t>
      </w:r>
      <w:r w:rsidRPr="00BE0641">
        <w:rPr>
          <w:rFonts w:cs="Calibri"/>
          <w:color w:val="000000"/>
          <w:lang w:eastAsia="nl-NL"/>
        </w:rPr>
        <w:t xml:space="preserve">. eHerkenning is in het kort te omschrijven als een soort </w:t>
      </w:r>
      <w:proofErr w:type="spellStart"/>
      <w:r w:rsidRPr="00BE0641">
        <w:rPr>
          <w:rFonts w:cs="Calibri"/>
          <w:color w:val="000000"/>
          <w:lang w:eastAsia="nl-NL"/>
        </w:rPr>
        <w:t>DigiD</w:t>
      </w:r>
      <w:proofErr w:type="spellEnd"/>
      <w:r w:rsidRPr="00BE0641">
        <w:rPr>
          <w:rFonts w:cs="Calibri"/>
          <w:color w:val="000000"/>
          <w:lang w:eastAsia="nl-NL"/>
        </w:rPr>
        <w:t xml:space="preserve"> voor organisaties die ingeschreven staan in het KvK handelsregister.</w:t>
      </w:r>
    </w:p>
    <w:p w14:paraId="21B69CEE" w14:textId="77777777" w:rsidR="0065154A" w:rsidRPr="00BE0641" w:rsidRDefault="0065154A" w:rsidP="0065154A">
      <w:pPr>
        <w:rPr>
          <w:lang w:eastAsia="nl-NL"/>
        </w:rPr>
      </w:pPr>
    </w:p>
    <w:p w14:paraId="75AF0823" w14:textId="77777777" w:rsidR="0065154A" w:rsidRPr="00BE0641" w:rsidRDefault="0065154A" w:rsidP="0065154A">
      <w:pPr>
        <w:rPr>
          <w:lang w:eastAsia="nl-NL"/>
        </w:rPr>
      </w:pPr>
      <w:r w:rsidRPr="00BE0641">
        <w:rPr>
          <w:rFonts w:cs="Calibri"/>
          <w:color w:val="000000"/>
          <w:lang w:eastAsia="nl-NL"/>
        </w:rPr>
        <w:t xml:space="preserve">Om voor u te kunnen blijven inloggen bij </w:t>
      </w:r>
      <w:r w:rsidRPr="009D23DC">
        <w:rPr>
          <w:rFonts w:cs="Calibri"/>
          <w:lang w:eastAsia="nl-NL"/>
        </w:rPr>
        <w:t xml:space="preserve">deze dienstverlener(s) </w:t>
      </w:r>
      <w:r w:rsidRPr="00BE0641">
        <w:rPr>
          <w:rFonts w:cs="Calibri"/>
          <w:color w:val="000000"/>
          <w:lang w:eastAsia="nl-NL"/>
        </w:rPr>
        <w:t xml:space="preserve">hebben wij van u een eHerkenning-ketenmachtiging nodig. U kunt deze ketenmachtiging vastleggen bij elke gecertificeerde leverancier die ketenmachtigingen levert. Z login -de leverancier waar wij mee werken- is er daar een van. </w:t>
      </w:r>
    </w:p>
    <w:p w14:paraId="56D810F6" w14:textId="77777777" w:rsidR="0065154A" w:rsidRPr="00BE0641" w:rsidRDefault="0065154A" w:rsidP="0065154A">
      <w:pPr>
        <w:rPr>
          <w:lang w:eastAsia="nl-NL"/>
        </w:rPr>
      </w:pPr>
    </w:p>
    <w:p w14:paraId="3A0F9D16" w14:textId="77777777" w:rsidR="0065154A" w:rsidRPr="00BE0641" w:rsidRDefault="0065154A" w:rsidP="0065154A">
      <w:pPr>
        <w:rPr>
          <w:lang w:eastAsia="nl-NL"/>
        </w:rPr>
      </w:pPr>
      <w:r w:rsidRPr="00BE0641">
        <w:rPr>
          <w:rFonts w:cs="Calibri"/>
          <w:color w:val="000000"/>
          <w:lang w:eastAsia="nl-NL"/>
        </w:rPr>
        <w:t>Omdat wij precies weten voor welke diensten wij gemachtigd moeten worden en wij het u zo makkelijk mogelijk wensen te maken, zullen wij u &lt;</w:t>
      </w:r>
      <w:r w:rsidRPr="00BE0641">
        <w:rPr>
          <w:rFonts w:cs="Calibri"/>
          <w:color w:val="000000"/>
          <w:highlight w:val="yellow"/>
          <w:lang w:eastAsia="nl-NL"/>
        </w:rPr>
        <w:t>binnenkort</w:t>
      </w:r>
      <w:r w:rsidRPr="00BE0641">
        <w:rPr>
          <w:rFonts w:cs="Calibri"/>
          <w:color w:val="000000"/>
          <w:lang w:eastAsia="nl-NL"/>
        </w:rPr>
        <w:t>&gt; per e</w:t>
      </w:r>
      <w:r>
        <w:rPr>
          <w:rFonts w:cs="Calibri"/>
          <w:color w:val="000000"/>
          <w:lang w:eastAsia="nl-NL"/>
        </w:rPr>
        <w:t>-</w:t>
      </w:r>
      <w:r w:rsidRPr="00BE0641">
        <w:rPr>
          <w:rFonts w:cs="Calibri"/>
          <w:color w:val="000000"/>
          <w:lang w:eastAsia="nl-NL"/>
        </w:rPr>
        <w:t>mail via Z login een ketenmachtigingen-registratieformulier sturen. Als u de ketenmachtiging via deze weg wenst te registreren volgt u vanuit de e-mail van Z login het onderstaande proces:</w:t>
      </w:r>
    </w:p>
    <w:p w14:paraId="040A282B" w14:textId="77777777" w:rsidR="0065154A" w:rsidRDefault="0065154A" w:rsidP="0065154A">
      <w:pPr>
        <w:rPr>
          <w:noProof/>
        </w:rPr>
      </w:pPr>
    </w:p>
    <w:p w14:paraId="14B39E90" w14:textId="77777777" w:rsidR="0065154A" w:rsidRDefault="0065154A" w:rsidP="0065154A">
      <w:pPr>
        <w:jc w:val="center"/>
        <w:rPr>
          <w:lang w:eastAsia="nl-NL"/>
        </w:rPr>
      </w:pPr>
      <w:r w:rsidRPr="00BE0641">
        <w:rPr>
          <w:noProof/>
        </w:rPr>
        <w:drawing>
          <wp:inline distT="0" distB="0" distL="0" distR="0" wp14:anchorId="26839506" wp14:editId="20F8D4CF">
            <wp:extent cx="5172075" cy="2238375"/>
            <wp:effectExtent l="57150" t="76200" r="47625" b="857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19" t="5249" r="3739" b="12505"/>
                    <a:stretch/>
                  </pic:blipFill>
                  <pic:spPr bwMode="auto">
                    <a:xfrm>
                      <a:off x="0" y="0"/>
                      <a:ext cx="5173257" cy="22388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3">
                          <a:satMod val="175000"/>
                          <a:alpha val="25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D6C2D8" w14:textId="77777777" w:rsidR="0065154A" w:rsidRPr="00BE0641" w:rsidRDefault="0065154A" w:rsidP="0065154A">
      <w:pPr>
        <w:rPr>
          <w:lang w:eastAsia="nl-NL"/>
        </w:rPr>
      </w:pPr>
    </w:p>
    <w:p w14:paraId="4EFDABB7" w14:textId="77777777" w:rsidR="0065154A" w:rsidRPr="00BE0641" w:rsidRDefault="0065154A" w:rsidP="0065154A">
      <w:pPr>
        <w:rPr>
          <w:lang w:eastAsia="nl-NL"/>
        </w:rPr>
      </w:pPr>
      <w:r w:rsidRPr="00BE0641">
        <w:rPr>
          <w:rFonts w:cs="Calibri"/>
          <w:color w:val="000000"/>
          <w:lang w:eastAsia="nl-NL"/>
        </w:rPr>
        <w:t xml:space="preserve">Zodra de controles door ons en Z login zijn afgerond, wordt de ketenmachtiging actief en kunnen wij </w:t>
      </w:r>
      <w:r>
        <w:rPr>
          <w:rFonts w:cs="Calibri"/>
          <w:color w:val="000000"/>
          <w:lang w:eastAsia="nl-NL"/>
        </w:rPr>
        <w:t xml:space="preserve">online </w:t>
      </w:r>
      <w:r w:rsidRPr="00BE0641">
        <w:rPr>
          <w:rFonts w:cs="Calibri"/>
          <w:color w:val="000000"/>
          <w:lang w:eastAsia="nl-NL"/>
        </w:rPr>
        <w:t>zaken voor u blijven doen.</w:t>
      </w:r>
    </w:p>
    <w:p w14:paraId="74B15DC0" w14:textId="77777777" w:rsidR="0065154A" w:rsidRPr="00BE0641" w:rsidRDefault="0065154A" w:rsidP="0065154A">
      <w:pPr>
        <w:rPr>
          <w:lang w:eastAsia="nl-NL"/>
        </w:rPr>
      </w:pPr>
    </w:p>
    <w:p w14:paraId="53667986" w14:textId="77777777" w:rsidR="0065154A" w:rsidRPr="00BE0641" w:rsidRDefault="0065154A" w:rsidP="0065154A">
      <w:pPr>
        <w:rPr>
          <w:lang w:eastAsia="nl-NL"/>
        </w:rPr>
      </w:pPr>
      <w:r w:rsidRPr="00BE0641">
        <w:rPr>
          <w:rFonts w:cs="Calibri"/>
          <w:b/>
          <w:bCs/>
          <w:color w:val="000000"/>
          <w:lang w:eastAsia="nl-NL"/>
        </w:rPr>
        <w:t>Aan deze Z login ketenmachtiging zijn geen directe kosten voor u verbonden. Wij als intermediair hebben hierover afspraken gemaakt met de Z login leverancier.</w:t>
      </w:r>
    </w:p>
    <w:p w14:paraId="1D50DD61" w14:textId="77777777" w:rsidR="0065154A" w:rsidRPr="00BE0641" w:rsidRDefault="0065154A" w:rsidP="0065154A">
      <w:pPr>
        <w:rPr>
          <w:lang w:eastAsia="nl-NL"/>
        </w:rPr>
      </w:pPr>
    </w:p>
    <w:p w14:paraId="42498198" w14:textId="7A2B6A09" w:rsidR="0065154A" w:rsidRDefault="0065154A" w:rsidP="0065154A">
      <w:pPr>
        <w:rPr>
          <w:rFonts w:cs="Calibri"/>
          <w:color w:val="000000"/>
          <w:lang w:eastAsia="nl-NL"/>
        </w:rPr>
      </w:pPr>
      <w:r w:rsidRPr="00BE0641">
        <w:rPr>
          <w:rFonts w:cs="Calibri"/>
          <w:color w:val="000000"/>
          <w:lang w:eastAsia="nl-NL"/>
        </w:rPr>
        <w:t>Wij hopen dat wij op deze wijze voor u het ongemak zo goed als mogelijk hebben weggenomen.</w:t>
      </w:r>
    </w:p>
    <w:p w14:paraId="18FD7645" w14:textId="77777777" w:rsidR="0065154A" w:rsidRPr="00BE0641" w:rsidRDefault="0065154A" w:rsidP="0065154A">
      <w:pPr>
        <w:rPr>
          <w:lang w:eastAsia="nl-NL"/>
        </w:rPr>
      </w:pPr>
    </w:p>
    <w:p w14:paraId="4EAEE492" w14:textId="77777777" w:rsidR="00795DC5" w:rsidRPr="0065154A" w:rsidRDefault="0065154A" w:rsidP="0065154A">
      <w:r w:rsidRPr="00BE0641">
        <w:rPr>
          <w:rFonts w:cs="Calibri"/>
          <w:color w:val="000000"/>
          <w:lang w:eastAsia="nl-NL"/>
        </w:rPr>
        <w:t>Met vriendelijk groet</w:t>
      </w:r>
      <w:r>
        <w:rPr>
          <w:rFonts w:cs="Calibri"/>
          <w:color w:val="000000"/>
          <w:lang w:eastAsia="nl-NL"/>
        </w:rPr>
        <w:t>,</w:t>
      </w:r>
    </w:p>
    <w:sectPr w:rsidR="00795DC5" w:rsidRPr="0065154A" w:rsidSect="0027513A">
      <w:headerReference w:type="default" r:id="rId9"/>
      <w:footerReference w:type="even" r:id="rId10"/>
      <w:footerReference w:type="default" r:id="rId11"/>
      <w:pgSz w:w="11900" w:h="16840"/>
      <w:pgMar w:top="1985" w:right="11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2FAA0" w14:textId="77777777" w:rsidR="005B310B" w:rsidRDefault="005B310B" w:rsidP="00F926B3">
      <w:r>
        <w:separator/>
      </w:r>
    </w:p>
    <w:p w14:paraId="5895A8F6" w14:textId="77777777" w:rsidR="005B310B" w:rsidRDefault="005B310B" w:rsidP="00F926B3"/>
    <w:p w14:paraId="007FC13C" w14:textId="77777777" w:rsidR="005B310B" w:rsidRDefault="005B310B" w:rsidP="00F926B3"/>
  </w:endnote>
  <w:endnote w:type="continuationSeparator" w:id="0">
    <w:p w14:paraId="5D43F989" w14:textId="77777777" w:rsidR="005B310B" w:rsidRDefault="005B310B" w:rsidP="00F926B3">
      <w:r>
        <w:continuationSeparator/>
      </w:r>
    </w:p>
    <w:p w14:paraId="13C8E094" w14:textId="77777777" w:rsidR="005B310B" w:rsidRDefault="005B310B" w:rsidP="00F926B3"/>
    <w:p w14:paraId="1C5C3F25" w14:textId="77777777" w:rsidR="005B310B" w:rsidRDefault="005B310B" w:rsidP="00F926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-57405145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9A29207" w14:textId="77777777" w:rsidR="004101F5" w:rsidRDefault="004101F5" w:rsidP="00F926B3">
        <w:pPr>
          <w:pStyle w:val="Voettekst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3CC8C2FA" w14:textId="77777777" w:rsidR="004101F5" w:rsidRDefault="004101F5" w:rsidP="00F926B3">
    <w:pPr>
      <w:pStyle w:val="Voettekst"/>
    </w:pPr>
  </w:p>
  <w:p w14:paraId="7CECBFA4" w14:textId="77777777" w:rsidR="004C26A0" w:rsidRDefault="004C26A0" w:rsidP="00F926B3"/>
  <w:p w14:paraId="2180FA14" w14:textId="77777777" w:rsidR="004C26A0" w:rsidRDefault="004C26A0" w:rsidP="00F926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96762142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59D0AF7" w14:textId="77777777" w:rsidR="004101F5" w:rsidRPr="002A336C" w:rsidRDefault="00CA1E29" w:rsidP="00F926B3">
        <w:pPr>
          <w:pStyle w:val="Voettekst"/>
          <w:rPr>
            <w:rStyle w:val="Paginanummer"/>
          </w:rPr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 wp14:anchorId="54F73F77" wp14:editId="2C4A9CF0">
              <wp:simplePos x="0" y="0"/>
              <wp:positionH relativeFrom="column">
                <wp:posOffset>5204122</wp:posOffset>
              </wp:positionH>
              <wp:positionV relativeFrom="paragraph">
                <wp:posOffset>24938</wp:posOffset>
              </wp:positionV>
              <wp:extent cx="734456" cy="641232"/>
              <wp:effectExtent l="0" t="0" r="8890" b="6985"/>
              <wp:wrapNone/>
              <wp:docPr id="33" name="Afbeelding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865" cy="6459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101F5">
          <w:rPr>
            <w:rStyle w:val="Paginanummer"/>
          </w:rPr>
          <w:fldChar w:fldCharType="begin"/>
        </w:r>
        <w:r w:rsidR="004101F5">
          <w:rPr>
            <w:rStyle w:val="Paginanummer"/>
          </w:rPr>
          <w:instrText xml:space="preserve"> PAGE </w:instrText>
        </w:r>
        <w:r w:rsidR="004101F5">
          <w:rPr>
            <w:rStyle w:val="Paginanummer"/>
          </w:rPr>
          <w:fldChar w:fldCharType="separate"/>
        </w:r>
        <w:r w:rsidR="004101F5">
          <w:rPr>
            <w:rStyle w:val="Paginanummer"/>
            <w:noProof/>
          </w:rPr>
          <w:t>2</w:t>
        </w:r>
        <w:r w:rsidR="004101F5">
          <w:rPr>
            <w:rStyle w:val="Paginanummer"/>
          </w:rPr>
          <w:fldChar w:fldCharType="end"/>
        </w:r>
      </w:p>
    </w:sdtContent>
  </w:sdt>
  <w:p w14:paraId="04BA8079" w14:textId="77777777" w:rsidR="00C66091" w:rsidRPr="00DD341D" w:rsidRDefault="00C66091" w:rsidP="00F926B3">
    <w:pPr>
      <w:pStyle w:val="Voettekst"/>
      <w:jc w:val="center"/>
    </w:pPr>
    <w:r w:rsidRPr="00DD341D">
      <w:t xml:space="preserve">Z login is een dienst van </w:t>
    </w:r>
    <w:proofErr w:type="spellStart"/>
    <w:r w:rsidRPr="00DD341D">
      <w:t>UnifiedPost</w:t>
    </w:r>
    <w:proofErr w:type="spellEnd"/>
    <w:r w:rsidRPr="00DD341D">
      <w:t xml:space="preserve"> b.v.</w:t>
    </w:r>
  </w:p>
  <w:p w14:paraId="01DF542A" w14:textId="77777777" w:rsidR="00C66091" w:rsidRPr="00DD341D" w:rsidRDefault="00C66091" w:rsidP="00F926B3">
    <w:pPr>
      <w:pStyle w:val="Voettekst"/>
      <w:jc w:val="center"/>
    </w:pPr>
    <w:r w:rsidRPr="00DD341D">
      <w:t>Albert Einsteinweg 4,</w:t>
    </w:r>
    <w:r w:rsidR="00795DC5" w:rsidRPr="00795DC5">
      <w:rPr>
        <w:noProof/>
      </w:rPr>
      <w:t xml:space="preserve"> </w:t>
    </w:r>
  </w:p>
  <w:p w14:paraId="6FAC7731" w14:textId="77777777" w:rsidR="00C66091" w:rsidRPr="00DD341D" w:rsidRDefault="00CA1E29" w:rsidP="00CA1E29">
    <w:pPr>
      <w:pStyle w:val="Voettekst"/>
      <w:tabs>
        <w:tab w:val="center" w:pos="4678"/>
        <w:tab w:val="right" w:pos="9356"/>
      </w:tabs>
    </w:pPr>
    <w:r>
      <w:tab/>
    </w:r>
    <w:r w:rsidR="00C66091" w:rsidRPr="00DD341D">
      <w:t>8218 NH  Lelystad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8C393" w14:textId="77777777" w:rsidR="005B310B" w:rsidRDefault="005B310B" w:rsidP="00F926B3">
      <w:r>
        <w:separator/>
      </w:r>
    </w:p>
    <w:p w14:paraId="3C437E9F" w14:textId="77777777" w:rsidR="005B310B" w:rsidRDefault="005B310B" w:rsidP="00F926B3"/>
    <w:p w14:paraId="045D77A7" w14:textId="77777777" w:rsidR="005B310B" w:rsidRDefault="005B310B" w:rsidP="00F926B3"/>
  </w:footnote>
  <w:footnote w:type="continuationSeparator" w:id="0">
    <w:p w14:paraId="464D58E2" w14:textId="77777777" w:rsidR="005B310B" w:rsidRDefault="005B310B" w:rsidP="00F926B3">
      <w:r>
        <w:continuationSeparator/>
      </w:r>
    </w:p>
    <w:p w14:paraId="2057B88F" w14:textId="77777777" w:rsidR="005B310B" w:rsidRDefault="005B310B" w:rsidP="00F926B3"/>
    <w:p w14:paraId="60501359" w14:textId="77777777" w:rsidR="005B310B" w:rsidRDefault="005B310B" w:rsidP="00F926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CF79E" w14:textId="77777777" w:rsidR="00605DDD" w:rsidRDefault="00954A59" w:rsidP="00605DDD">
    <w:pPr>
      <w:pStyle w:val="Koptekst"/>
      <w:ind w:left="4536" w:right="568"/>
      <w:jc w:val="right"/>
    </w:pPr>
    <w:r>
      <w:rPr>
        <w:noProof/>
      </w:rPr>
      <w:drawing>
        <wp:anchor distT="0" distB="0" distL="114300" distR="114300" simplePos="0" relativeHeight="251666431" behindDoc="0" locked="0" layoutInCell="1" allowOverlap="1" wp14:anchorId="632FC236" wp14:editId="3A3A85AF">
          <wp:simplePos x="0" y="0"/>
          <wp:positionH relativeFrom="column">
            <wp:posOffset>3351340</wp:posOffset>
          </wp:positionH>
          <wp:positionV relativeFrom="paragraph">
            <wp:posOffset>-522605</wp:posOffset>
          </wp:positionV>
          <wp:extent cx="2885847" cy="1372576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847" cy="1372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DDD">
      <w:rPr>
        <w:rFonts w:cstheme="minorHAnsi"/>
        <w:b/>
        <w:noProof/>
        <w:color w:val="ED7D31" w:themeColor="accent2"/>
        <w:sz w:val="36"/>
      </w:rPr>
      <w:drawing>
        <wp:anchor distT="0" distB="0" distL="114300" distR="114300" simplePos="0" relativeHeight="251670528" behindDoc="0" locked="0" layoutInCell="1" allowOverlap="1" wp14:anchorId="72274BE9" wp14:editId="68981278">
          <wp:simplePos x="0" y="0"/>
          <wp:positionH relativeFrom="column">
            <wp:posOffset>-42545</wp:posOffset>
          </wp:positionH>
          <wp:positionV relativeFrom="paragraph">
            <wp:posOffset>-68580</wp:posOffset>
          </wp:positionV>
          <wp:extent cx="1518920" cy="498475"/>
          <wp:effectExtent l="0" t="0" r="5080" b="0"/>
          <wp:wrapSquare wrapText="bothSides"/>
          <wp:docPr id="30" name="Afbeelding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DDD">
      <w:rPr>
        <w:noProof/>
        <w:lang w:eastAsia="nl-NL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2D0963EE" wp14:editId="5C4B6F3C">
              <wp:simplePos x="0" y="0"/>
              <wp:positionH relativeFrom="column">
                <wp:posOffset>-38100</wp:posOffset>
              </wp:positionH>
              <wp:positionV relativeFrom="paragraph">
                <wp:posOffset>545464</wp:posOffset>
              </wp:positionV>
              <wp:extent cx="5953125" cy="0"/>
              <wp:effectExtent l="0" t="0" r="0" b="0"/>
              <wp:wrapNone/>
              <wp:docPr id="5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31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779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-3pt;margin-top:42.95pt;width:468.7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" strokecolor="#7f7f7f"/>
          </w:pict>
        </mc:Fallback>
      </mc:AlternateContent>
    </w:r>
  </w:p>
  <w:p w14:paraId="48B42C22" w14:textId="77777777" w:rsidR="004C26A0" w:rsidRPr="00605DDD" w:rsidRDefault="004C26A0" w:rsidP="00605DD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ADD"/>
    <w:multiLevelType w:val="multilevel"/>
    <w:tmpl w:val="804C459C"/>
    <w:styleLink w:val="111111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5"/>
        </w:tabs>
        <w:ind w:left="3178" w:hanging="31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4"/>
        </w:tabs>
        <w:ind w:left="3632" w:hanging="363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8"/>
        </w:tabs>
        <w:ind w:left="4086" w:hanging="4086"/>
      </w:pPr>
      <w:rPr>
        <w:rFonts w:hint="default"/>
      </w:rPr>
    </w:lvl>
  </w:abstractNum>
  <w:abstractNum w:abstractNumId="1" w15:restartNumberingAfterBreak="0">
    <w:nsid w:val="011B0668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B15BB4"/>
    <w:multiLevelType w:val="hybridMultilevel"/>
    <w:tmpl w:val="47CA6E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649F3"/>
    <w:multiLevelType w:val="hybridMultilevel"/>
    <w:tmpl w:val="7018B30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06732"/>
    <w:multiLevelType w:val="hybridMultilevel"/>
    <w:tmpl w:val="8C4E1A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E7ABC"/>
    <w:multiLevelType w:val="singleLevel"/>
    <w:tmpl w:val="B49C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E04E04"/>
    <w:multiLevelType w:val="hybridMultilevel"/>
    <w:tmpl w:val="4E14C6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75792"/>
    <w:multiLevelType w:val="hybridMultilevel"/>
    <w:tmpl w:val="67B633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A1AE8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3BB145F"/>
    <w:multiLevelType w:val="hybridMultilevel"/>
    <w:tmpl w:val="5EF449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86710"/>
    <w:multiLevelType w:val="hybridMultilevel"/>
    <w:tmpl w:val="1F7A12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83223"/>
    <w:multiLevelType w:val="hybridMultilevel"/>
    <w:tmpl w:val="5F8042C2"/>
    <w:lvl w:ilvl="0" w:tplc="08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197129BF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0CE2A88"/>
    <w:multiLevelType w:val="hybridMultilevel"/>
    <w:tmpl w:val="7A50AC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E33E9"/>
    <w:multiLevelType w:val="hybridMultilevel"/>
    <w:tmpl w:val="578C18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8781B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B035445"/>
    <w:multiLevelType w:val="hybridMultilevel"/>
    <w:tmpl w:val="47F262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D171E"/>
    <w:multiLevelType w:val="hybridMultilevel"/>
    <w:tmpl w:val="0DD29982"/>
    <w:lvl w:ilvl="0" w:tplc="B4D6F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C400D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7C4D9E"/>
    <w:multiLevelType w:val="hybridMultilevel"/>
    <w:tmpl w:val="FD46E902"/>
    <w:lvl w:ilvl="0" w:tplc="76984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A17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7A4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C2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C6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6A6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C9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03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89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570574E"/>
    <w:multiLevelType w:val="hybridMultilevel"/>
    <w:tmpl w:val="067863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7022D"/>
    <w:multiLevelType w:val="hybridMultilevel"/>
    <w:tmpl w:val="737004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E06DE"/>
    <w:multiLevelType w:val="hybridMultilevel"/>
    <w:tmpl w:val="5AB8DD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75F11"/>
    <w:multiLevelType w:val="hybridMultilevel"/>
    <w:tmpl w:val="BF4C5D2A"/>
    <w:lvl w:ilvl="0" w:tplc="A88475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53A39"/>
    <w:multiLevelType w:val="hybridMultilevel"/>
    <w:tmpl w:val="C5944B16"/>
    <w:lvl w:ilvl="0" w:tplc="6EEA797A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328A5"/>
    <w:multiLevelType w:val="multilevel"/>
    <w:tmpl w:val="1CBA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3F66E38"/>
    <w:multiLevelType w:val="multilevel"/>
    <w:tmpl w:val="61EACD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A6444D"/>
    <w:multiLevelType w:val="multilevel"/>
    <w:tmpl w:val="E02E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191B5F"/>
    <w:multiLevelType w:val="hybridMultilevel"/>
    <w:tmpl w:val="3CF6092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63262F"/>
    <w:multiLevelType w:val="hybridMultilevel"/>
    <w:tmpl w:val="4AB20A64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805909"/>
    <w:multiLevelType w:val="hybridMultilevel"/>
    <w:tmpl w:val="CA2A3228"/>
    <w:lvl w:ilvl="0" w:tplc="6C021616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755FA"/>
    <w:multiLevelType w:val="hybridMultilevel"/>
    <w:tmpl w:val="F59ABBE4"/>
    <w:lvl w:ilvl="0" w:tplc="B49C3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E4CCF"/>
    <w:multiLevelType w:val="hybridMultilevel"/>
    <w:tmpl w:val="E0E096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E41F4"/>
    <w:multiLevelType w:val="hybridMultilevel"/>
    <w:tmpl w:val="C7EEAD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D74A6"/>
    <w:multiLevelType w:val="multilevel"/>
    <w:tmpl w:val="AEE0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E800F8"/>
    <w:multiLevelType w:val="hybridMultilevel"/>
    <w:tmpl w:val="8CB0DEC0"/>
    <w:lvl w:ilvl="0" w:tplc="6F860840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6738D"/>
    <w:multiLevelType w:val="hybridMultilevel"/>
    <w:tmpl w:val="8746EFDC"/>
    <w:lvl w:ilvl="0" w:tplc="8B8E4492">
      <w:start w:val="1"/>
      <w:numFmt w:val="decimal"/>
      <w:lvlText w:val="%1."/>
      <w:lvlJc w:val="left"/>
      <w:pPr>
        <w:ind w:left="720" w:hanging="360"/>
      </w:pPr>
      <w:rPr>
        <w:color w:val="ED7D31" w:themeColor="accent2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6600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D76A6"/>
    <w:multiLevelType w:val="hybridMultilevel"/>
    <w:tmpl w:val="5B3A28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61D27"/>
    <w:multiLevelType w:val="multilevel"/>
    <w:tmpl w:val="1E60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266AD7"/>
    <w:multiLevelType w:val="hybridMultilevel"/>
    <w:tmpl w:val="2D5A6246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ECE2B51"/>
    <w:multiLevelType w:val="hybridMultilevel"/>
    <w:tmpl w:val="1D886B7E"/>
    <w:lvl w:ilvl="0" w:tplc="08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1" w15:restartNumberingAfterBreak="0">
    <w:nsid w:val="72E9190B"/>
    <w:multiLevelType w:val="hybridMultilevel"/>
    <w:tmpl w:val="F744A8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807C0"/>
    <w:multiLevelType w:val="hybridMultilevel"/>
    <w:tmpl w:val="D794CD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3" w15:restartNumberingAfterBreak="0">
    <w:nsid w:val="75FC09C3"/>
    <w:multiLevelType w:val="hybridMultilevel"/>
    <w:tmpl w:val="7D88580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52128"/>
    <w:multiLevelType w:val="hybridMultilevel"/>
    <w:tmpl w:val="6400DF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25"/>
  </w:num>
  <w:num w:numId="4">
    <w:abstractNumId w:val="6"/>
  </w:num>
  <w:num w:numId="5">
    <w:abstractNumId w:val="22"/>
  </w:num>
  <w:num w:numId="6">
    <w:abstractNumId w:val="26"/>
  </w:num>
  <w:num w:numId="7">
    <w:abstractNumId w:val="34"/>
  </w:num>
  <w:num w:numId="8">
    <w:abstractNumId w:val="38"/>
  </w:num>
  <w:num w:numId="9">
    <w:abstractNumId w:val="27"/>
  </w:num>
  <w:num w:numId="10">
    <w:abstractNumId w:val="13"/>
  </w:num>
  <w:num w:numId="11">
    <w:abstractNumId w:val="7"/>
  </w:num>
  <w:num w:numId="12">
    <w:abstractNumId w:val="14"/>
  </w:num>
  <w:num w:numId="13">
    <w:abstractNumId w:val="33"/>
  </w:num>
  <w:num w:numId="14">
    <w:abstractNumId w:val="42"/>
  </w:num>
  <w:num w:numId="15">
    <w:abstractNumId w:val="9"/>
  </w:num>
  <w:num w:numId="16">
    <w:abstractNumId w:val="11"/>
  </w:num>
  <w:num w:numId="17">
    <w:abstractNumId w:val="40"/>
  </w:num>
  <w:num w:numId="18">
    <w:abstractNumId w:val="4"/>
  </w:num>
  <w:num w:numId="19">
    <w:abstractNumId w:val="44"/>
  </w:num>
  <w:num w:numId="20">
    <w:abstractNumId w:val="19"/>
  </w:num>
  <w:num w:numId="21">
    <w:abstractNumId w:val="16"/>
  </w:num>
  <w:num w:numId="22">
    <w:abstractNumId w:val="24"/>
  </w:num>
  <w:num w:numId="23">
    <w:abstractNumId w:val="32"/>
  </w:num>
  <w:num w:numId="24">
    <w:abstractNumId w:val="3"/>
  </w:num>
  <w:num w:numId="25">
    <w:abstractNumId w:val="5"/>
  </w:num>
  <w:num w:numId="26">
    <w:abstractNumId w:val="0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</w:num>
  <w:num w:numId="27">
    <w:abstractNumId w:val="0"/>
  </w:num>
  <w:num w:numId="28">
    <w:abstractNumId w:val="28"/>
  </w:num>
  <w:num w:numId="29">
    <w:abstractNumId w:val="41"/>
  </w:num>
  <w:num w:numId="30">
    <w:abstractNumId w:val="39"/>
  </w:num>
  <w:num w:numId="31">
    <w:abstractNumId w:val="29"/>
  </w:num>
  <w:num w:numId="32">
    <w:abstractNumId w:val="10"/>
  </w:num>
  <w:num w:numId="33">
    <w:abstractNumId w:val="18"/>
  </w:num>
  <w:num w:numId="34">
    <w:abstractNumId w:val="8"/>
  </w:num>
  <w:num w:numId="35">
    <w:abstractNumId w:val="12"/>
  </w:num>
  <w:num w:numId="36">
    <w:abstractNumId w:val="1"/>
  </w:num>
  <w:num w:numId="37">
    <w:abstractNumId w:val="15"/>
  </w:num>
  <w:num w:numId="38">
    <w:abstractNumId w:val="43"/>
  </w:num>
  <w:num w:numId="39">
    <w:abstractNumId w:val="2"/>
  </w:num>
  <w:num w:numId="40">
    <w:abstractNumId w:val="37"/>
  </w:num>
  <w:num w:numId="41">
    <w:abstractNumId w:val="21"/>
  </w:num>
  <w:num w:numId="42">
    <w:abstractNumId w:val="36"/>
  </w:num>
  <w:num w:numId="43">
    <w:abstractNumId w:val="17"/>
  </w:num>
  <w:num w:numId="44">
    <w:abstractNumId w:val="20"/>
  </w:num>
  <w:num w:numId="45">
    <w:abstractNumId w:val="31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4A"/>
    <w:rsid w:val="000014A0"/>
    <w:rsid w:val="0000477D"/>
    <w:rsid w:val="00006CC6"/>
    <w:rsid w:val="00007067"/>
    <w:rsid w:val="000179CC"/>
    <w:rsid w:val="00040BC9"/>
    <w:rsid w:val="00045258"/>
    <w:rsid w:val="0006016B"/>
    <w:rsid w:val="00071DE1"/>
    <w:rsid w:val="00076EF8"/>
    <w:rsid w:val="000812DF"/>
    <w:rsid w:val="0009560D"/>
    <w:rsid w:val="000B25CD"/>
    <w:rsid w:val="000B5683"/>
    <w:rsid w:val="000B5DBD"/>
    <w:rsid w:val="000C6E42"/>
    <w:rsid w:val="000F4ADE"/>
    <w:rsid w:val="000F7F2F"/>
    <w:rsid w:val="001074FA"/>
    <w:rsid w:val="00127EE2"/>
    <w:rsid w:val="00136BFD"/>
    <w:rsid w:val="001566B4"/>
    <w:rsid w:val="00167949"/>
    <w:rsid w:val="001716E0"/>
    <w:rsid w:val="0018415E"/>
    <w:rsid w:val="001846EB"/>
    <w:rsid w:val="001B06B3"/>
    <w:rsid w:val="001B2FE2"/>
    <w:rsid w:val="001C031E"/>
    <w:rsid w:val="001D78DE"/>
    <w:rsid w:val="002015A0"/>
    <w:rsid w:val="002021A6"/>
    <w:rsid w:val="00213D29"/>
    <w:rsid w:val="002265A4"/>
    <w:rsid w:val="00237447"/>
    <w:rsid w:val="0024645E"/>
    <w:rsid w:val="0025338B"/>
    <w:rsid w:val="00266878"/>
    <w:rsid w:val="0027513A"/>
    <w:rsid w:val="00283914"/>
    <w:rsid w:val="002937E4"/>
    <w:rsid w:val="002A0678"/>
    <w:rsid w:val="002A336C"/>
    <w:rsid w:val="002A59E5"/>
    <w:rsid w:val="002B1040"/>
    <w:rsid w:val="002B1C1D"/>
    <w:rsid w:val="002B2D7E"/>
    <w:rsid w:val="002C0C2E"/>
    <w:rsid w:val="002F31AC"/>
    <w:rsid w:val="00360C9C"/>
    <w:rsid w:val="00396982"/>
    <w:rsid w:val="003972A4"/>
    <w:rsid w:val="00397B62"/>
    <w:rsid w:val="003A3847"/>
    <w:rsid w:val="003A51F1"/>
    <w:rsid w:val="003A798F"/>
    <w:rsid w:val="003C6C9B"/>
    <w:rsid w:val="003E17E3"/>
    <w:rsid w:val="00401F4C"/>
    <w:rsid w:val="00405392"/>
    <w:rsid w:val="00407A47"/>
    <w:rsid w:val="004101F5"/>
    <w:rsid w:val="00444416"/>
    <w:rsid w:val="00464237"/>
    <w:rsid w:val="00474F22"/>
    <w:rsid w:val="004A3B65"/>
    <w:rsid w:val="004B5248"/>
    <w:rsid w:val="004B5D2B"/>
    <w:rsid w:val="004B6658"/>
    <w:rsid w:val="004C26A0"/>
    <w:rsid w:val="004C459D"/>
    <w:rsid w:val="004C7666"/>
    <w:rsid w:val="004C7D36"/>
    <w:rsid w:val="004E7B45"/>
    <w:rsid w:val="004F12A0"/>
    <w:rsid w:val="004F4EDC"/>
    <w:rsid w:val="0050272D"/>
    <w:rsid w:val="0050539B"/>
    <w:rsid w:val="005101DA"/>
    <w:rsid w:val="00512F73"/>
    <w:rsid w:val="00517BA6"/>
    <w:rsid w:val="00520D4C"/>
    <w:rsid w:val="00526327"/>
    <w:rsid w:val="0053377F"/>
    <w:rsid w:val="00542CBB"/>
    <w:rsid w:val="005437F3"/>
    <w:rsid w:val="005529DB"/>
    <w:rsid w:val="00572C99"/>
    <w:rsid w:val="005A31A6"/>
    <w:rsid w:val="005B175A"/>
    <w:rsid w:val="005B2075"/>
    <w:rsid w:val="005B310B"/>
    <w:rsid w:val="005B5385"/>
    <w:rsid w:val="005B6044"/>
    <w:rsid w:val="005C15EA"/>
    <w:rsid w:val="005D70A3"/>
    <w:rsid w:val="005E0913"/>
    <w:rsid w:val="005E671F"/>
    <w:rsid w:val="00602A93"/>
    <w:rsid w:val="00605DDD"/>
    <w:rsid w:val="00605F40"/>
    <w:rsid w:val="00621127"/>
    <w:rsid w:val="00637020"/>
    <w:rsid w:val="0065154A"/>
    <w:rsid w:val="006606A2"/>
    <w:rsid w:val="0066156B"/>
    <w:rsid w:val="0066268C"/>
    <w:rsid w:val="006769EE"/>
    <w:rsid w:val="006A3E94"/>
    <w:rsid w:val="006A772F"/>
    <w:rsid w:val="006B2498"/>
    <w:rsid w:val="006C2FB3"/>
    <w:rsid w:val="006C7A64"/>
    <w:rsid w:val="006E5826"/>
    <w:rsid w:val="006E6C07"/>
    <w:rsid w:val="006F2E98"/>
    <w:rsid w:val="006F4E24"/>
    <w:rsid w:val="0071790F"/>
    <w:rsid w:val="00734B2B"/>
    <w:rsid w:val="007445F3"/>
    <w:rsid w:val="00755A9E"/>
    <w:rsid w:val="00761508"/>
    <w:rsid w:val="00763509"/>
    <w:rsid w:val="0076495D"/>
    <w:rsid w:val="00770FD5"/>
    <w:rsid w:val="007926E5"/>
    <w:rsid w:val="00795DC5"/>
    <w:rsid w:val="00796AB4"/>
    <w:rsid w:val="007976D4"/>
    <w:rsid w:val="007A56F8"/>
    <w:rsid w:val="007A5926"/>
    <w:rsid w:val="007C128C"/>
    <w:rsid w:val="007E7956"/>
    <w:rsid w:val="008156FF"/>
    <w:rsid w:val="00830195"/>
    <w:rsid w:val="00832AD6"/>
    <w:rsid w:val="00837E74"/>
    <w:rsid w:val="00847725"/>
    <w:rsid w:val="00866C55"/>
    <w:rsid w:val="008677F8"/>
    <w:rsid w:val="008713CB"/>
    <w:rsid w:val="00873F85"/>
    <w:rsid w:val="00876D39"/>
    <w:rsid w:val="00884364"/>
    <w:rsid w:val="00887681"/>
    <w:rsid w:val="00891CAF"/>
    <w:rsid w:val="008A3CA8"/>
    <w:rsid w:val="008A5DD4"/>
    <w:rsid w:val="008A6A5C"/>
    <w:rsid w:val="008B0F03"/>
    <w:rsid w:val="008B278A"/>
    <w:rsid w:val="008B61E3"/>
    <w:rsid w:val="008C2E8A"/>
    <w:rsid w:val="008F2E65"/>
    <w:rsid w:val="008F75EF"/>
    <w:rsid w:val="00903849"/>
    <w:rsid w:val="009120B5"/>
    <w:rsid w:val="00931A75"/>
    <w:rsid w:val="00940A47"/>
    <w:rsid w:val="00947F1C"/>
    <w:rsid w:val="00954A59"/>
    <w:rsid w:val="00963823"/>
    <w:rsid w:val="0096508C"/>
    <w:rsid w:val="009A0D21"/>
    <w:rsid w:val="009A3037"/>
    <w:rsid w:val="009A64DF"/>
    <w:rsid w:val="009B433A"/>
    <w:rsid w:val="009C3ED6"/>
    <w:rsid w:val="009D23DC"/>
    <w:rsid w:val="009E654B"/>
    <w:rsid w:val="009F644D"/>
    <w:rsid w:val="00A02EE8"/>
    <w:rsid w:val="00A053C6"/>
    <w:rsid w:val="00A10DE5"/>
    <w:rsid w:val="00A15629"/>
    <w:rsid w:val="00A21183"/>
    <w:rsid w:val="00A3076B"/>
    <w:rsid w:val="00A41476"/>
    <w:rsid w:val="00A41774"/>
    <w:rsid w:val="00A6619C"/>
    <w:rsid w:val="00A8053C"/>
    <w:rsid w:val="00AB05CC"/>
    <w:rsid w:val="00AB17E8"/>
    <w:rsid w:val="00AC2B44"/>
    <w:rsid w:val="00B132C4"/>
    <w:rsid w:val="00B21D00"/>
    <w:rsid w:val="00B234D2"/>
    <w:rsid w:val="00B273F2"/>
    <w:rsid w:val="00B318BF"/>
    <w:rsid w:val="00B35ABB"/>
    <w:rsid w:val="00B438DF"/>
    <w:rsid w:val="00B544F6"/>
    <w:rsid w:val="00B62746"/>
    <w:rsid w:val="00B655B1"/>
    <w:rsid w:val="00B73E82"/>
    <w:rsid w:val="00B811D1"/>
    <w:rsid w:val="00B94CAD"/>
    <w:rsid w:val="00BC7644"/>
    <w:rsid w:val="00BE47B2"/>
    <w:rsid w:val="00BF09F3"/>
    <w:rsid w:val="00BF4E12"/>
    <w:rsid w:val="00C017F7"/>
    <w:rsid w:val="00C212E1"/>
    <w:rsid w:val="00C32BDC"/>
    <w:rsid w:val="00C4722C"/>
    <w:rsid w:val="00C66091"/>
    <w:rsid w:val="00C761A0"/>
    <w:rsid w:val="00C91D8D"/>
    <w:rsid w:val="00CA1E29"/>
    <w:rsid w:val="00CC4095"/>
    <w:rsid w:val="00CD23C3"/>
    <w:rsid w:val="00CE06A7"/>
    <w:rsid w:val="00CE19AA"/>
    <w:rsid w:val="00CE1B57"/>
    <w:rsid w:val="00CF6EF0"/>
    <w:rsid w:val="00D06BD2"/>
    <w:rsid w:val="00D07D63"/>
    <w:rsid w:val="00D07DCB"/>
    <w:rsid w:val="00D105F8"/>
    <w:rsid w:val="00D15E6B"/>
    <w:rsid w:val="00D23B83"/>
    <w:rsid w:val="00D26585"/>
    <w:rsid w:val="00D34940"/>
    <w:rsid w:val="00D35A1C"/>
    <w:rsid w:val="00D51187"/>
    <w:rsid w:val="00D65050"/>
    <w:rsid w:val="00D6746A"/>
    <w:rsid w:val="00DC15A8"/>
    <w:rsid w:val="00DC7E73"/>
    <w:rsid w:val="00DD0A41"/>
    <w:rsid w:val="00DD341D"/>
    <w:rsid w:val="00DF3F57"/>
    <w:rsid w:val="00DF5719"/>
    <w:rsid w:val="00E13404"/>
    <w:rsid w:val="00E14492"/>
    <w:rsid w:val="00E146DA"/>
    <w:rsid w:val="00E24A36"/>
    <w:rsid w:val="00E31E94"/>
    <w:rsid w:val="00E473FB"/>
    <w:rsid w:val="00E62416"/>
    <w:rsid w:val="00E770B2"/>
    <w:rsid w:val="00E92376"/>
    <w:rsid w:val="00EA14DE"/>
    <w:rsid w:val="00EB7C31"/>
    <w:rsid w:val="00ED1063"/>
    <w:rsid w:val="00ED677B"/>
    <w:rsid w:val="00EE568F"/>
    <w:rsid w:val="00EF7615"/>
    <w:rsid w:val="00F02119"/>
    <w:rsid w:val="00F046FE"/>
    <w:rsid w:val="00F07740"/>
    <w:rsid w:val="00F14234"/>
    <w:rsid w:val="00F16A28"/>
    <w:rsid w:val="00F236E5"/>
    <w:rsid w:val="00F863E6"/>
    <w:rsid w:val="00F926B3"/>
    <w:rsid w:val="00F9699E"/>
    <w:rsid w:val="00F97BDB"/>
    <w:rsid w:val="00FA4B4B"/>
    <w:rsid w:val="00FA578D"/>
    <w:rsid w:val="00FA6014"/>
    <w:rsid w:val="00FC0C7F"/>
    <w:rsid w:val="00FD03F5"/>
    <w:rsid w:val="00FD04FB"/>
    <w:rsid w:val="00FD477A"/>
    <w:rsid w:val="00FE4765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888126"/>
  <w15:chartTrackingRefBased/>
  <w15:docId w15:val="{EA207B14-E900-40FE-B16B-F4578081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65154A"/>
    <w:rPr>
      <w:rFonts w:ascii="Myriad Pro" w:eastAsia="Times New Roman" w:hAnsi="Myriad Pro" w:cs="Times New Roman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18415E"/>
    <w:pPr>
      <w:outlineLvl w:val="0"/>
    </w:pPr>
    <w:rPr>
      <w:rFonts w:cstheme="minorHAnsi"/>
      <w:bCs/>
      <w:color w:val="F86F00"/>
      <w:sz w:val="72"/>
      <w:szCs w:val="7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8415E"/>
    <w:pPr>
      <w:outlineLvl w:val="1"/>
    </w:pPr>
    <w:rPr>
      <w:rFonts w:cstheme="minorHAnsi"/>
      <w:b/>
      <w:color w:val="F86F0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926B3"/>
    <w:pPr>
      <w:outlineLvl w:val="2"/>
    </w:pPr>
    <w:rPr>
      <w:b/>
      <w:bCs/>
    </w:rPr>
  </w:style>
  <w:style w:type="paragraph" w:styleId="Kop4">
    <w:name w:val="heading 4"/>
    <w:basedOn w:val="Standaard"/>
    <w:link w:val="Kop4Char"/>
    <w:uiPriority w:val="9"/>
    <w:qFormat/>
    <w:rsid w:val="00266878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60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C66091"/>
  </w:style>
  <w:style w:type="paragraph" w:styleId="Voettekst">
    <w:name w:val="footer"/>
    <w:basedOn w:val="Standaard"/>
    <w:link w:val="VoettekstChar"/>
    <w:uiPriority w:val="99"/>
    <w:unhideWhenUsed/>
    <w:rsid w:val="00C660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C66091"/>
  </w:style>
  <w:style w:type="paragraph" w:customStyle="1" w:styleId="Default">
    <w:name w:val="Default"/>
    <w:rsid w:val="00C6609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elraster">
    <w:name w:val="Table Grid"/>
    <w:basedOn w:val="Standaardtabel"/>
    <w:uiPriority w:val="39"/>
    <w:rsid w:val="00572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525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alweb">
    <w:name w:val="Normal (Web)"/>
    <w:basedOn w:val="Standaard"/>
    <w:uiPriority w:val="99"/>
    <w:unhideWhenUsed/>
    <w:rsid w:val="004C459D"/>
    <w:pPr>
      <w:spacing w:before="100" w:beforeAutospacing="1" w:after="100" w:afterAutospacing="1"/>
    </w:pPr>
  </w:style>
  <w:style w:type="character" w:customStyle="1" w:styleId="Kop4Char">
    <w:name w:val="Kop 4 Char"/>
    <w:basedOn w:val="Standaardalinea-lettertype"/>
    <w:link w:val="Kop4"/>
    <w:uiPriority w:val="9"/>
    <w:rsid w:val="00266878"/>
    <w:rPr>
      <w:rFonts w:ascii="Times New Roman" w:eastAsia="Times New Roman" w:hAnsi="Times New Roman" w:cs="Times New Roman"/>
      <w:b/>
      <w:bCs/>
      <w:lang w:eastAsia="nl-NL"/>
    </w:rPr>
  </w:style>
  <w:style w:type="character" w:styleId="Hyperlink">
    <w:name w:val="Hyperlink"/>
    <w:basedOn w:val="Standaardalinea-lettertype"/>
    <w:uiPriority w:val="99"/>
    <w:unhideWhenUsed/>
    <w:rsid w:val="00E1340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E1340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13404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8415E"/>
    <w:rPr>
      <w:rFonts w:ascii="Myriad Pro" w:eastAsia="Times New Roman" w:hAnsi="Myriad Pro" w:cstheme="minorHAnsi"/>
      <w:bCs/>
      <w:color w:val="F86F00"/>
      <w:sz w:val="72"/>
      <w:szCs w:val="7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C6E4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C6E42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C6E42"/>
    <w:rPr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0C6E42"/>
    <w:pPr>
      <w:contextualSpacing/>
    </w:pPr>
    <w:rPr>
      <w:rFonts w:eastAsiaTheme="majorEastAsia" w:cstheme="majorBidi"/>
      <w:b/>
      <w:color w:val="ED7D31" w:themeColor="accent2"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6E42"/>
    <w:rPr>
      <w:rFonts w:ascii="Myriad Pro" w:eastAsiaTheme="majorEastAsia" w:hAnsi="Myriad Pro" w:cstheme="majorBidi"/>
      <w:b/>
      <w:color w:val="ED7D31" w:themeColor="accent2"/>
      <w:spacing w:val="-10"/>
      <w:kern w:val="28"/>
      <w:sz w:val="36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C6E42"/>
    <w:rPr>
      <w:rFonts w:eastAsiaTheme="minorHAns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6E42"/>
    <w:rPr>
      <w:rFonts w:ascii="Times New Roman" w:hAnsi="Times New Roman" w:cs="Times New Roman"/>
      <w:sz w:val="18"/>
      <w:szCs w:val="18"/>
    </w:rPr>
  </w:style>
  <w:style w:type="character" w:styleId="Paginanummer">
    <w:name w:val="page number"/>
    <w:basedOn w:val="Standaardalinea-lettertype"/>
    <w:uiPriority w:val="99"/>
    <w:semiHidden/>
    <w:unhideWhenUsed/>
    <w:rsid w:val="004101F5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A578D"/>
    <w:pPr>
      <w:spacing w:after="0"/>
    </w:pPr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A578D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Geenafstand">
    <w:name w:val="No Spacing"/>
    <w:link w:val="GeenafstandChar"/>
    <w:uiPriority w:val="1"/>
    <w:qFormat/>
    <w:rsid w:val="005D70A3"/>
    <w:rPr>
      <w:sz w:val="22"/>
      <w:szCs w:val="22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D70A3"/>
    <w:rPr>
      <w:sz w:val="22"/>
      <w:szCs w:val="22"/>
      <w:lang w:val="en-US"/>
    </w:rPr>
  </w:style>
  <w:style w:type="paragraph" w:styleId="Revisie">
    <w:name w:val="Revision"/>
    <w:hidden/>
    <w:uiPriority w:val="99"/>
    <w:semiHidden/>
    <w:rsid w:val="005D70A3"/>
    <w:rPr>
      <w:rFonts w:ascii="Times New Roman" w:eastAsia="Times New Roman" w:hAnsi="Times New Roman" w:cs="Times New Roman"/>
      <w:lang w:eastAsia="nl-NL"/>
    </w:rPr>
  </w:style>
  <w:style w:type="paragraph" w:customStyle="1" w:styleId="Heading1Num">
    <w:name w:val="Heading 1 Num"/>
    <w:basedOn w:val="Kop1"/>
    <w:next w:val="Standaard"/>
    <w:qFormat/>
    <w:rsid w:val="009A0D21"/>
    <w:pPr>
      <w:pageBreakBefore/>
      <w:spacing w:after="200" w:line="300" w:lineRule="auto"/>
      <w:ind w:left="431" w:hanging="431"/>
    </w:pPr>
    <w:rPr>
      <w:bCs w:val="0"/>
      <w:caps/>
      <w:noProof/>
      <w:color w:val="455560"/>
      <w:sz w:val="48"/>
      <w:szCs w:val="28"/>
      <w:lang w:val="en-GB" w:eastAsia="en-GB"/>
    </w:rPr>
  </w:style>
  <w:style w:type="numbering" w:styleId="111111">
    <w:name w:val="Outline List 2"/>
    <w:basedOn w:val="Geenlijst"/>
    <w:uiPriority w:val="99"/>
    <w:semiHidden/>
    <w:unhideWhenUsed/>
    <w:rsid w:val="009A0D21"/>
    <w:pPr>
      <w:numPr>
        <w:numId w:val="27"/>
      </w:numPr>
    </w:pPr>
  </w:style>
  <w:style w:type="paragraph" w:customStyle="1" w:styleId="Heading2Num">
    <w:name w:val="Heading 2 Num"/>
    <w:basedOn w:val="Kop2"/>
    <w:next w:val="Standaard"/>
    <w:qFormat/>
    <w:rsid w:val="009A0D21"/>
    <w:pPr>
      <w:tabs>
        <w:tab w:val="num" w:pos="360"/>
      </w:tabs>
      <w:spacing w:before="360" w:after="240"/>
    </w:pPr>
    <w:rPr>
      <w:rFonts w:asciiTheme="minorHAnsi" w:eastAsiaTheme="minorHAnsi" w:hAnsiTheme="minorHAnsi" w:cstheme="minorBidi"/>
      <w:b w:val="0"/>
      <w:color w:val="465059"/>
      <w:sz w:val="32"/>
      <w:lang w:val="en-US"/>
    </w:rPr>
  </w:style>
  <w:style w:type="paragraph" w:customStyle="1" w:styleId="Heading3Num">
    <w:name w:val="Heading 3 Num"/>
    <w:basedOn w:val="Kop3"/>
    <w:next w:val="Standaard"/>
    <w:qFormat/>
    <w:rsid w:val="009A0D21"/>
    <w:pPr>
      <w:tabs>
        <w:tab w:val="num" w:pos="360"/>
      </w:tabs>
      <w:spacing w:before="240" w:after="240"/>
    </w:pPr>
    <w:rPr>
      <w:rFonts w:asciiTheme="minorHAnsi" w:eastAsiaTheme="minorHAnsi" w:hAnsiTheme="minorHAnsi" w:cstheme="minorBidi"/>
      <w:b w:val="0"/>
      <w:bCs w:val="0"/>
      <w:color w:val="465059"/>
      <w:sz w:val="28"/>
      <w:lang w:val="en-US"/>
    </w:rPr>
  </w:style>
  <w:style w:type="paragraph" w:customStyle="1" w:styleId="Heading4Num">
    <w:name w:val="Heading 4 Num"/>
    <w:basedOn w:val="Kop4"/>
    <w:next w:val="Standaard"/>
    <w:qFormat/>
    <w:rsid w:val="009A0D21"/>
    <w:pPr>
      <w:tabs>
        <w:tab w:val="num" w:pos="360"/>
      </w:tabs>
      <w:spacing w:before="240" w:beforeAutospacing="0" w:after="240" w:afterAutospacing="0"/>
    </w:pPr>
    <w:rPr>
      <w:rFonts w:asciiTheme="minorHAnsi" w:eastAsiaTheme="minorHAnsi" w:hAnsiTheme="minorHAnsi" w:cstheme="minorBidi"/>
      <w:bCs w:val="0"/>
      <w:iCs/>
      <w:color w:val="465059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18415E"/>
    <w:rPr>
      <w:rFonts w:ascii="Myriad Pro" w:eastAsia="Times New Roman" w:hAnsi="Myriad Pro" w:cstheme="minorHAnsi"/>
      <w:b/>
      <w:color w:val="F86F00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F926B3"/>
    <w:rPr>
      <w:rFonts w:ascii="Myriad Pro" w:eastAsia="Times New Roman" w:hAnsi="Myriad Pro" w:cs="Times New Roman"/>
      <w:b/>
      <w:bCs/>
      <w:sz w:val="22"/>
      <w:szCs w:val="22"/>
    </w:rPr>
  </w:style>
  <w:style w:type="table" w:customStyle="1" w:styleId="Tabelraster1">
    <w:name w:val="Tabelraster1"/>
    <w:basedOn w:val="Standaardtabel"/>
    <w:next w:val="Tabelraster"/>
    <w:uiPriority w:val="39"/>
    <w:rsid w:val="00B35AB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054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4068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35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8905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985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014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83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1535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erbiest\Documents\Aangepaste%20Office-sjablonen\Z%20login%20template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3CB0C-56DA-4658-80BF-8ABF5FDD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 login template</Template>
  <TotalTime>1</TotalTime>
  <Pages>1</Pages>
  <Words>225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 Verbiest</dc:creator>
  <cp:keywords/>
  <dc:description/>
  <cp:lastModifiedBy>Iris van Heerde</cp:lastModifiedBy>
  <cp:revision>2</cp:revision>
  <cp:lastPrinted>2019-06-20T09:15:00Z</cp:lastPrinted>
  <dcterms:created xsi:type="dcterms:W3CDTF">2020-01-06T12:49:00Z</dcterms:created>
  <dcterms:modified xsi:type="dcterms:W3CDTF">2020-01-06T12:49:00Z</dcterms:modified>
</cp:coreProperties>
</file>